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2AEB3C" w14:textId="77777777" w:rsidR="00906694" w:rsidRDefault="00906694" w:rsidP="00906694">
      <w:pPr>
        <w:pStyle w:val="Titre2"/>
      </w:pPr>
      <w:bookmarkStart w:id="0" w:name="_Toc125959987"/>
      <w:bookmarkStart w:id="1" w:name="_Toc215396212"/>
      <w:r w:rsidRPr="0084720B">
        <w:rPr>
          <w:bCs/>
          <w:noProof/>
          <w:sz w:val="144"/>
          <w:szCs w:val="144"/>
          <w:lang w:eastAsia="fr-FR"/>
        </w:rPr>
        <w:drawing>
          <wp:anchor distT="0" distB="0" distL="114300" distR="114300" simplePos="0" relativeHeight="251659264" behindDoc="0" locked="0" layoutInCell="1" allowOverlap="1" wp14:anchorId="137460BD" wp14:editId="0188501D">
            <wp:simplePos x="0" y="0"/>
            <wp:positionH relativeFrom="margin">
              <wp:posOffset>5273675</wp:posOffset>
            </wp:positionH>
            <wp:positionV relativeFrom="margin">
              <wp:posOffset>0</wp:posOffset>
            </wp:positionV>
            <wp:extent cx="1370965" cy="876300"/>
            <wp:effectExtent l="0" t="0" r="635" b="0"/>
            <wp:wrapSquare wrapText="bothSides"/>
            <wp:docPr id="2" name="Image 2" descr="Une image contenant texte, Police, blanc, logo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Une image contenant texte, Police, blanc, logo&#10;&#10;Le contenu généré par l’IA peut êtr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0965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Fiche de résultats</w:t>
      </w:r>
      <w:bookmarkEnd w:id="0"/>
      <w:bookmarkEnd w:id="1"/>
    </w:p>
    <w:p w14:paraId="2D8F608F" w14:textId="77777777" w:rsidR="00906694" w:rsidRPr="00063714" w:rsidRDefault="00906694" w:rsidP="00906694">
      <w:pPr>
        <w:rPr>
          <w:color w:val="2F5496" w:themeColor="accent1" w:themeShade="BF"/>
          <w:sz w:val="28"/>
          <w:szCs w:val="28"/>
        </w:rPr>
      </w:pPr>
      <w:r w:rsidRPr="00063714">
        <w:rPr>
          <w:color w:val="2F5496" w:themeColor="accent1" w:themeShade="BF"/>
          <w:sz w:val="28"/>
          <w:szCs w:val="28"/>
        </w:rPr>
        <w:t>Candidature à une section du baccalauréat français international au Lycée …………………………………………………</w:t>
      </w:r>
    </w:p>
    <w:p w14:paraId="7078247D" w14:textId="77777777" w:rsidR="00906694" w:rsidRDefault="00906694" w:rsidP="00906694">
      <w:pPr>
        <w:spacing w:line="360" w:lineRule="auto"/>
      </w:pPr>
    </w:p>
    <w:p w14:paraId="65EDB6BE" w14:textId="77777777" w:rsidR="00906694" w:rsidRDefault="00906694" w:rsidP="00906694">
      <w:pPr>
        <w:spacing w:line="360" w:lineRule="auto"/>
      </w:pPr>
    </w:p>
    <w:p w14:paraId="4C1CC7BF" w14:textId="77777777" w:rsidR="00906694" w:rsidRDefault="00906694" w:rsidP="00906694">
      <w:pPr>
        <w:spacing w:line="360" w:lineRule="auto"/>
      </w:pPr>
      <w:r>
        <w:t>Nom du candidat : …………………………………………………… Prénom : ……………………………………………………………….</w:t>
      </w:r>
    </w:p>
    <w:p w14:paraId="0727B94A" w14:textId="77777777" w:rsidR="00906694" w:rsidRDefault="00906694" w:rsidP="00906694">
      <w:pPr>
        <w:spacing w:line="360" w:lineRule="auto"/>
      </w:pPr>
      <w:r>
        <w:t>Établissement d’origine : ……………………………………………………………………………………………………………………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19FC09A0" w14:textId="77777777" w:rsidR="00906694" w:rsidRDefault="00906694" w:rsidP="00906694">
      <w:pPr>
        <w:spacing w:line="360" w:lineRule="auto"/>
      </w:pPr>
    </w:p>
    <w:tbl>
      <w:tblPr>
        <w:tblStyle w:val="Grilledutableau"/>
        <w:tblW w:w="0" w:type="auto"/>
        <w:tblBorders>
          <w:top w:val="single" w:sz="2" w:space="0" w:color="2F5496" w:themeColor="accent1" w:themeShade="BF"/>
          <w:left w:val="single" w:sz="2" w:space="0" w:color="2F5496" w:themeColor="accent1" w:themeShade="BF"/>
          <w:bottom w:val="single" w:sz="2" w:space="0" w:color="2F5496" w:themeColor="accent1" w:themeShade="BF"/>
          <w:right w:val="single" w:sz="2" w:space="0" w:color="2F5496" w:themeColor="accent1" w:themeShade="BF"/>
          <w:insideH w:val="single" w:sz="2" w:space="0" w:color="2F5496" w:themeColor="accent1" w:themeShade="BF"/>
          <w:insideV w:val="single" w:sz="2" w:space="0" w:color="2F5496" w:themeColor="accent1" w:themeShade="BF"/>
        </w:tblBorders>
        <w:tblLook w:val="04A0" w:firstRow="1" w:lastRow="0" w:firstColumn="1" w:lastColumn="0" w:noHBand="0" w:noVBand="1"/>
      </w:tblPr>
      <w:tblGrid>
        <w:gridCol w:w="8414"/>
        <w:gridCol w:w="1784"/>
      </w:tblGrid>
      <w:tr w:rsidR="00906694" w:rsidRPr="002E21F0" w14:paraId="4444042D" w14:textId="77777777" w:rsidTr="006673D1">
        <w:trPr>
          <w:trHeight w:val="426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A0C60" w14:textId="77777777" w:rsidR="00906694" w:rsidRPr="002E21F0" w:rsidRDefault="00906694" w:rsidP="006673D1">
            <w:pPr>
              <w:rPr>
                <w:b/>
                <w:bCs/>
                <w:color w:val="2F5496" w:themeColor="accent1" w:themeShade="BF"/>
                <w:szCs w:val="22"/>
              </w:rPr>
            </w:pPr>
            <w:r w:rsidRPr="002E21F0">
              <w:rPr>
                <w:b/>
                <w:bCs/>
                <w:color w:val="2F5496" w:themeColor="accent1" w:themeShade="BF"/>
                <w:szCs w:val="22"/>
              </w:rPr>
              <w:t>LVA (anglais)</w:t>
            </w: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89A322" w14:textId="77777777" w:rsidR="00906694" w:rsidRPr="002E21F0" w:rsidRDefault="00906694" w:rsidP="006673D1">
            <w:pPr>
              <w:jc w:val="right"/>
              <w:rPr>
                <w:b/>
                <w:bCs/>
                <w:szCs w:val="22"/>
              </w:rPr>
            </w:pPr>
          </w:p>
        </w:tc>
      </w:tr>
      <w:tr w:rsidR="00906694" w:rsidRPr="002E21F0" w14:paraId="4DD08D64" w14:textId="77777777" w:rsidTr="006673D1">
        <w:trPr>
          <w:trHeight w:val="426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610E5D" w14:textId="77777777" w:rsidR="00906694" w:rsidRPr="002E21F0" w:rsidRDefault="00906694" w:rsidP="006673D1">
            <w:pPr>
              <w:ind w:left="708"/>
              <w:rPr>
                <w:szCs w:val="22"/>
              </w:rPr>
            </w:pPr>
            <w:r w:rsidRPr="002E21F0">
              <w:rPr>
                <w:szCs w:val="22"/>
              </w:rPr>
              <w:t xml:space="preserve">Épreuve écrite </w:t>
            </w:r>
            <w:r>
              <w:rPr>
                <w:szCs w:val="22"/>
              </w:rPr>
              <w:t>………………………………………………………………………………………………</w:t>
            </w: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70BB5C" w14:textId="77777777" w:rsidR="00906694" w:rsidRPr="002E21F0" w:rsidRDefault="00906694" w:rsidP="006673D1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 xml:space="preserve"> _______ / 240</w:t>
            </w:r>
          </w:p>
        </w:tc>
      </w:tr>
      <w:tr w:rsidR="00906694" w:rsidRPr="002E21F0" w14:paraId="5D2C7CBC" w14:textId="77777777" w:rsidTr="006673D1">
        <w:trPr>
          <w:trHeight w:val="426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CD1CCE" w14:textId="77777777" w:rsidR="00906694" w:rsidRPr="002E21F0" w:rsidRDefault="00906694" w:rsidP="006673D1">
            <w:pPr>
              <w:ind w:left="708"/>
              <w:rPr>
                <w:szCs w:val="22"/>
              </w:rPr>
            </w:pPr>
            <w:r w:rsidRPr="002E21F0">
              <w:rPr>
                <w:szCs w:val="22"/>
              </w:rPr>
              <w:t>Épreuve orale</w:t>
            </w:r>
            <w:r>
              <w:rPr>
                <w:szCs w:val="22"/>
              </w:rPr>
              <w:t xml:space="preserve"> …………………………………………………………………………………………</w:t>
            </w:r>
            <w:proofErr w:type="gramStart"/>
            <w:r>
              <w:rPr>
                <w:szCs w:val="22"/>
              </w:rPr>
              <w:t>…….</w:t>
            </w:r>
            <w:proofErr w:type="gramEnd"/>
            <w:r>
              <w:rPr>
                <w:szCs w:val="22"/>
              </w:rPr>
              <w:t>.</w:t>
            </w: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D6DEC1" w14:textId="77777777" w:rsidR="00906694" w:rsidRPr="002E21F0" w:rsidRDefault="00906694" w:rsidP="006673D1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 xml:space="preserve"> _______ / 240</w:t>
            </w:r>
          </w:p>
        </w:tc>
      </w:tr>
      <w:tr w:rsidR="00906694" w:rsidRPr="002E21F0" w14:paraId="294424CA" w14:textId="77777777" w:rsidTr="006673D1">
        <w:trPr>
          <w:trHeight w:val="426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BA2459" w14:textId="77777777" w:rsidR="00906694" w:rsidRPr="002E21F0" w:rsidRDefault="00906694" w:rsidP="006673D1">
            <w:pPr>
              <w:rPr>
                <w:b/>
                <w:bCs/>
                <w:color w:val="2F5496" w:themeColor="accent1" w:themeShade="BF"/>
                <w:szCs w:val="22"/>
              </w:rPr>
            </w:pPr>
            <w:r w:rsidRPr="002E21F0">
              <w:rPr>
                <w:b/>
                <w:bCs/>
                <w:color w:val="2F5496" w:themeColor="accent1" w:themeShade="BF"/>
                <w:szCs w:val="22"/>
              </w:rPr>
              <w:t>LVB (Précisez : ………………………………………)</w:t>
            </w: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111AF7" w14:textId="77777777" w:rsidR="00906694" w:rsidRPr="002E21F0" w:rsidRDefault="00906694" w:rsidP="006673D1">
            <w:pPr>
              <w:jc w:val="right"/>
              <w:rPr>
                <w:b/>
                <w:bCs/>
                <w:szCs w:val="22"/>
              </w:rPr>
            </w:pPr>
          </w:p>
        </w:tc>
      </w:tr>
      <w:tr w:rsidR="00906694" w:rsidRPr="002E21F0" w14:paraId="14CBF5AD" w14:textId="77777777" w:rsidTr="006673D1">
        <w:trPr>
          <w:trHeight w:val="426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440F8F" w14:textId="77777777" w:rsidR="00906694" w:rsidRPr="002E21F0" w:rsidRDefault="00906694" w:rsidP="006673D1">
            <w:pPr>
              <w:ind w:left="708"/>
              <w:rPr>
                <w:szCs w:val="22"/>
              </w:rPr>
            </w:pPr>
            <w:r w:rsidRPr="002E21F0">
              <w:rPr>
                <w:szCs w:val="22"/>
              </w:rPr>
              <w:t xml:space="preserve">Épreuve écrite </w:t>
            </w:r>
            <w:r>
              <w:rPr>
                <w:szCs w:val="22"/>
              </w:rPr>
              <w:t>………………………………………………………………………………………………</w:t>
            </w: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15A0F0" w14:textId="77777777" w:rsidR="00906694" w:rsidRPr="002E21F0" w:rsidRDefault="00906694" w:rsidP="006673D1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 xml:space="preserve"> _______ / 240</w:t>
            </w:r>
          </w:p>
        </w:tc>
      </w:tr>
      <w:tr w:rsidR="00906694" w:rsidRPr="002E21F0" w14:paraId="49FD3F33" w14:textId="77777777" w:rsidTr="006673D1">
        <w:trPr>
          <w:trHeight w:val="426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9CA345" w14:textId="77777777" w:rsidR="00906694" w:rsidRPr="002E21F0" w:rsidRDefault="00906694" w:rsidP="006673D1">
            <w:pPr>
              <w:ind w:left="708"/>
              <w:rPr>
                <w:szCs w:val="22"/>
              </w:rPr>
            </w:pPr>
            <w:r w:rsidRPr="002E21F0">
              <w:rPr>
                <w:szCs w:val="22"/>
              </w:rPr>
              <w:t>Épreuve orale</w:t>
            </w:r>
            <w:r>
              <w:rPr>
                <w:szCs w:val="22"/>
              </w:rPr>
              <w:t xml:space="preserve"> …………………………………………………………………………………………</w:t>
            </w:r>
            <w:proofErr w:type="gramStart"/>
            <w:r>
              <w:rPr>
                <w:szCs w:val="22"/>
              </w:rPr>
              <w:t>…….</w:t>
            </w:r>
            <w:proofErr w:type="gramEnd"/>
            <w:r>
              <w:rPr>
                <w:szCs w:val="22"/>
              </w:rPr>
              <w:t>.</w:t>
            </w: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307B76" w14:textId="77777777" w:rsidR="00906694" w:rsidRPr="002E21F0" w:rsidRDefault="00906694" w:rsidP="006673D1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 xml:space="preserve"> _______ / 240</w:t>
            </w:r>
          </w:p>
        </w:tc>
      </w:tr>
      <w:tr w:rsidR="00906694" w:rsidRPr="002E21F0" w14:paraId="4BA30E69" w14:textId="77777777" w:rsidTr="006673D1">
        <w:trPr>
          <w:trHeight w:val="426"/>
        </w:trPr>
        <w:tc>
          <w:tcPr>
            <w:tcW w:w="8647" w:type="dxa"/>
            <w:tcBorders>
              <w:top w:val="nil"/>
              <w:left w:val="nil"/>
              <w:bottom w:val="single" w:sz="24" w:space="0" w:color="2F5496" w:themeColor="accent1" w:themeShade="BF"/>
              <w:right w:val="nil"/>
            </w:tcBorders>
            <w:vAlign w:val="center"/>
          </w:tcPr>
          <w:p w14:paraId="136E5F7F" w14:textId="77777777" w:rsidR="00906694" w:rsidRPr="002E21F0" w:rsidRDefault="00906694" w:rsidP="006673D1">
            <w:pPr>
              <w:ind w:left="708"/>
              <w:rPr>
                <w:szCs w:val="22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24" w:space="0" w:color="2F5496" w:themeColor="accent1" w:themeShade="BF"/>
              <w:right w:val="nil"/>
            </w:tcBorders>
            <w:vAlign w:val="center"/>
          </w:tcPr>
          <w:p w14:paraId="0C52480F" w14:textId="77777777" w:rsidR="00906694" w:rsidRDefault="00906694" w:rsidP="006673D1">
            <w:pPr>
              <w:jc w:val="right"/>
              <w:rPr>
                <w:szCs w:val="22"/>
              </w:rPr>
            </w:pPr>
          </w:p>
        </w:tc>
      </w:tr>
      <w:tr w:rsidR="00906694" w:rsidRPr="002E21F0" w14:paraId="63F4985D" w14:textId="77777777" w:rsidTr="006673D1">
        <w:trPr>
          <w:trHeight w:val="426"/>
        </w:trPr>
        <w:tc>
          <w:tcPr>
            <w:tcW w:w="8647" w:type="dxa"/>
            <w:tcBorders>
              <w:top w:val="single" w:sz="24" w:space="0" w:color="2F5496" w:themeColor="accent1" w:themeShade="BF"/>
              <w:left w:val="single" w:sz="24" w:space="0" w:color="2F5496" w:themeColor="accent1" w:themeShade="BF"/>
              <w:bottom w:val="single" w:sz="24" w:space="0" w:color="2F5496" w:themeColor="accent1" w:themeShade="BF"/>
              <w:right w:val="nil"/>
            </w:tcBorders>
            <w:vAlign w:val="center"/>
          </w:tcPr>
          <w:p w14:paraId="496CBD5E" w14:textId="77777777" w:rsidR="00906694" w:rsidRPr="002E21F0" w:rsidRDefault="00906694" w:rsidP="006673D1">
            <w:pPr>
              <w:jc w:val="right"/>
              <w:rPr>
                <w:szCs w:val="22"/>
              </w:rPr>
            </w:pPr>
            <w:r w:rsidRPr="002E21F0">
              <w:rPr>
                <w:szCs w:val="22"/>
              </w:rPr>
              <w:t xml:space="preserve">Total : </w:t>
            </w:r>
          </w:p>
        </w:tc>
        <w:tc>
          <w:tcPr>
            <w:tcW w:w="1803" w:type="dxa"/>
            <w:tcBorders>
              <w:top w:val="single" w:sz="24" w:space="0" w:color="2F5496" w:themeColor="accent1" w:themeShade="BF"/>
              <w:left w:val="nil"/>
              <w:bottom w:val="single" w:sz="24" w:space="0" w:color="2F5496" w:themeColor="accent1" w:themeShade="BF"/>
              <w:right w:val="single" w:sz="24" w:space="0" w:color="2F5496" w:themeColor="accent1" w:themeShade="BF"/>
            </w:tcBorders>
            <w:vAlign w:val="center"/>
          </w:tcPr>
          <w:p w14:paraId="6BA99636" w14:textId="77777777" w:rsidR="00906694" w:rsidRPr="002E21F0" w:rsidRDefault="00906694" w:rsidP="006673D1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____________</w:t>
            </w:r>
          </w:p>
        </w:tc>
      </w:tr>
    </w:tbl>
    <w:p w14:paraId="398626A4" w14:textId="77777777" w:rsidR="00906694" w:rsidRDefault="00906694" w:rsidP="00906694"/>
    <w:p w14:paraId="6A8528E8" w14:textId="77777777" w:rsidR="00906694" w:rsidRDefault="00906694" w:rsidP="00906694">
      <w:pPr>
        <w:jc w:val="center"/>
      </w:pPr>
    </w:p>
    <w:p w14:paraId="7B0F6283" w14:textId="77777777" w:rsidR="00906694" w:rsidRDefault="00906694" w:rsidP="00906694">
      <w:pPr>
        <w:jc w:val="center"/>
      </w:pPr>
    </w:p>
    <w:p w14:paraId="117F497D" w14:textId="77777777" w:rsidR="00906694" w:rsidRDefault="00906694" w:rsidP="00906694">
      <w:pPr>
        <w:jc w:val="center"/>
      </w:pPr>
      <w:r>
        <w:t>Appréciation motivée sur la candidature :</w:t>
      </w:r>
    </w:p>
    <w:p w14:paraId="5B3307E4" w14:textId="77777777" w:rsidR="00906694" w:rsidRDefault="00906694" w:rsidP="00906694">
      <w:pPr>
        <w:jc w:val="center"/>
      </w:pPr>
    </w:p>
    <w:p w14:paraId="030470E0" w14:textId="477E859C" w:rsidR="00906694" w:rsidRDefault="00906694" w:rsidP="00906694">
      <w:pPr>
        <w:spacing w:line="360" w:lineRule="auto"/>
      </w:pPr>
      <w:r>
        <w:t>LVA :</w:t>
      </w:r>
      <w:r>
        <w:t xml:space="preserve"> </w:t>
      </w:r>
      <w:r>
        <w:t>...............................................................................................................................................................</w:t>
      </w:r>
      <w:r>
        <w:t>..</w:t>
      </w:r>
    </w:p>
    <w:p w14:paraId="08CFB389" w14:textId="54656843" w:rsidR="00906694" w:rsidRDefault="00906694" w:rsidP="00906694">
      <w:pPr>
        <w:spacing w:line="360" w:lineRule="auto"/>
      </w:pPr>
      <w:r>
        <w:t>..........................................................................................................................................................................</w:t>
      </w:r>
      <w:r>
        <w:t>.</w:t>
      </w:r>
    </w:p>
    <w:p w14:paraId="3C543E90" w14:textId="06F0FD39" w:rsidR="00906694" w:rsidRDefault="00906694" w:rsidP="00906694">
      <w:pPr>
        <w:spacing w:line="360" w:lineRule="auto"/>
      </w:pPr>
      <w:r>
        <w:t>...........................................................................................................................................................................</w:t>
      </w:r>
    </w:p>
    <w:p w14:paraId="38A61744" w14:textId="77777777" w:rsidR="00906694" w:rsidRDefault="00906694" w:rsidP="00906694">
      <w:pPr>
        <w:spacing w:line="360" w:lineRule="auto"/>
      </w:pPr>
      <w:r>
        <w:t>...........................................................................................................................................................................</w:t>
      </w:r>
    </w:p>
    <w:p w14:paraId="34AE5F9F" w14:textId="78C895B3" w:rsidR="00906694" w:rsidRDefault="00906694" w:rsidP="00906694">
      <w:pPr>
        <w:spacing w:line="360" w:lineRule="auto"/>
      </w:pPr>
      <w:r>
        <w:t>.........................................................................................................................................</w:t>
      </w:r>
      <w:r>
        <w:t>..................................</w:t>
      </w:r>
    </w:p>
    <w:p w14:paraId="3ED6FE9E" w14:textId="77777777" w:rsidR="00906694" w:rsidRDefault="00906694" w:rsidP="00906694">
      <w:pPr>
        <w:spacing w:line="360" w:lineRule="auto"/>
      </w:pPr>
    </w:p>
    <w:p w14:paraId="7DB7122F" w14:textId="5A0681AE" w:rsidR="00906694" w:rsidRDefault="00906694" w:rsidP="00906694">
      <w:pPr>
        <w:spacing w:line="360" w:lineRule="auto"/>
      </w:pPr>
      <w:r>
        <w:t>LV</w:t>
      </w:r>
      <w:r>
        <w:t>B</w:t>
      </w:r>
      <w:r>
        <w:t> : .................................................................................................................................................................</w:t>
      </w:r>
    </w:p>
    <w:p w14:paraId="7341998B" w14:textId="77777777" w:rsidR="00906694" w:rsidRDefault="00906694" w:rsidP="00906694">
      <w:pPr>
        <w:spacing w:line="360" w:lineRule="auto"/>
      </w:pPr>
      <w:r>
        <w:t>...........................................................................................................................................................................</w:t>
      </w:r>
    </w:p>
    <w:p w14:paraId="36AC6F18" w14:textId="77777777" w:rsidR="00906694" w:rsidRDefault="00906694" w:rsidP="00906694">
      <w:pPr>
        <w:spacing w:line="360" w:lineRule="auto"/>
      </w:pPr>
      <w:r>
        <w:t>...........................................................................................................................................................................</w:t>
      </w:r>
    </w:p>
    <w:p w14:paraId="102EC077" w14:textId="77777777" w:rsidR="00906694" w:rsidRDefault="00906694" w:rsidP="00906694">
      <w:pPr>
        <w:spacing w:line="360" w:lineRule="auto"/>
      </w:pPr>
      <w:r>
        <w:t>...........................................................................................................................................................................</w:t>
      </w:r>
    </w:p>
    <w:p w14:paraId="6C9A596A" w14:textId="77777777" w:rsidR="00906694" w:rsidRDefault="00906694" w:rsidP="00906694">
      <w:pPr>
        <w:spacing w:line="360" w:lineRule="auto"/>
      </w:pPr>
      <w:r>
        <w:t>...........................................................................................................................................................................</w:t>
      </w:r>
    </w:p>
    <w:p w14:paraId="5114D92B" w14:textId="77777777" w:rsidR="00200CE9" w:rsidRPr="00E54D90" w:rsidRDefault="00200CE9" w:rsidP="00E54D90"/>
    <w:sectPr w:rsidR="00200CE9" w:rsidRPr="00E54D90" w:rsidSect="00906694">
      <w:pgSz w:w="11900" w:h="16840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rianne">
    <w:panose1 w:val="020B0604020202020204"/>
    <w:charset w:val="00"/>
    <w:family w:val="auto"/>
    <w:notTrueType/>
    <w:pitch w:val="variable"/>
    <w:sig w:usb0="0000000F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isplayBackgroundShape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694"/>
    <w:rsid w:val="00015FE4"/>
    <w:rsid w:val="00016ACA"/>
    <w:rsid w:val="000E1567"/>
    <w:rsid w:val="00102AAD"/>
    <w:rsid w:val="001253A0"/>
    <w:rsid w:val="001D07B8"/>
    <w:rsid w:val="001F2AA5"/>
    <w:rsid w:val="00200CE9"/>
    <w:rsid w:val="002D5866"/>
    <w:rsid w:val="00307FDC"/>
    <w:rsid w:val="00537693"/>
    <w:rsid w:val="006F607F"/>
    <w:rsid w:val="008B61C7"/>
    <w:rsid w:val="00906694"/>
    <w:rsid w:val="009F06B2"/>
    <w:rsid w:val="00A93060"/>
    <w:rsid w:val="00AA3D15"/>
    <w:rsid w:val="00AB582C"/>
    <w:rsid w:val="00C02518"/>
    <w:rsid w:val="00C2719D"/>
    <w:rsid w:val="00DA61AD"/>
    <w:rsid w:val="00DC0474"/>
    <w:rsid w:val="00E54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A57E8A3"/>
  <w15:chartTrackingRefBased/>
  <w15:docId w15:val="{E546F430-DBF6-264C-86EE-79800996D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Marianne"/>
    <w:qFormat/>
    <w:rsid w:val="00906694"/>
    <w:pPr>
      <w:jc w:val="both"/>
    </w:pPr>
    <w:rPr>
      <w:rFonts w:ascii="Marianne" w:hAnsi="Marianne"/>
      <w:kern w:val="0"/>
      <w:sz w:val="22"/>
      <w:lang w:val="fr-FR"/>
      <w14:ligatures w14:val="none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06694"/>
    <w:pPr>
      <w:keepNext/>
      <w:keepLines/>
      <w:spacing w:before="40"/>
      <w:outlineLvl w:val="1"/>
    </w:pPr>
    <w:rPr>
      <w:rFonts w:eastAsiaTheme="majorEastAsia" w:cstheme="majorBidi"/>
      <w:b/>
      <w:color w:val="2F5496" w:themeColor="accent1" w:themeShade="BF"/>
      <w:sz w:val="32"/>
      <w:szCs w:val="26"/>
    </w:rPr>
  </w:style>
  <w:style w:type="paragraph" w:styleId="Titre3">
    <w:name w:val="heading 3"/>
    <w:basedOn w:val="Normal"/>
    <w:next w:val="Normal"/>
    <w:link w:val="Titre3Car"/>
    <w:autoRedefine/>
    <w:uiPriority w:val="9"/>
    <w:unhideWhenUsed/>
    <w:qFormat/>
    <w:rsid w:val="009F06B2"/>
    <w:pPr>
      <w:keepNext/>
      <w:keepLines/>
      <w:spacing w:before="40"/>
      <w:jc w:val="left"/>
      <w:outlineLvl w:val="2"/>
    </w:pPr>
    <w:rPr>
      <w:rFonts w:eastAsiaTheme="majorEastAsia" w:cstheme="majorBidi"/>
      <w:b/>
      <w:color w:val="2F5496" w:themeColor="accent1" w:themeShade="BF"/>
      <w:kern w:val="2"/>
      <w:sz w:val="28"/>
      <w:szCs w:val="28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centr">
    <w:name w:val="Block Text"/>
    <w:basedOn w:val="Normal"/>
    <w:uiPriority w:val="99"/>
    <w:unhideWhenUsed/>
    <w:rsid w:val="00E54D90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  <w:jc w:val="left"/>
    </w:pPr>
    <w:rPr>
      <w:rFonts w:eastAsiaTheme="minorEastAsia"/>
      <w:i/>
      <w:iCs/>
      <w:color w:val="4472C4" w:themeColor="accent1"/>
      <w:kern w:val="2"/>
      <w14:ligatures w14:val="standardContextual"/>
    </w:rPr>
  </w:style>
  <w:style w:type="character" w:customStyle="1" w:styleId="Titre3Car">
    <w:name w:val="Titre 3 Car"/>
    <w:basedOn w:val="Policepardfaut"/>
    <w:link w:val="Titre3"/>
    <w:uiPriority w:val="9"/>
    <w:rsid w:val="009F06B2"/>
    <w:rPr>
      <w:rFonts w:ascii="Marianne" w:eastAsiaTheme="majorEastAsia" w:hAnsi="Marianne" w:cstheme="majorBidi"/>
      <w:b/>
      <w:color w:val="2F5496" w:themeColor="accent1" w:themeShade="BF"/>
      <w:sz w:val="28"/>
      <w:szCs w:val="28"/>
      <w:lang w:val="fr-FR"/>
    </w:rPr>
  </w:style>
  <w:style w:type="character" w:customStyle="1" w:styleId="Titre2Car">
    <w:name w:val="Titre 2 Car"/>
    <w:basedOn w:val="Policepardfaut"/>
    <w:link w:val="Titre2"/>
    <w:uiPriority w:val="9"/>
    <w:rsid w:val="00906694"/>
    <w:rPr>
      <w:rFonts w:ascii="Marianne" w:eastAsiaTheme="majorEastAsia" w:hAnsi="Marianne" w:cstheme="majorBidi"/>
      <w:b/>
      <w:color w:val="2F5496" w:themeColor="accent1" w:themeShade="BF"/>
      <w:kern w:val="0"/>
      <w:sz w:val="32"/>
      <w:szCs w:val="26"/>
      <w:lang w:val="fr-FR"/>
      <w14:ligatures w14:val="none"/>
    </w:rPr>
  </w:style>
  <w:style w:type="table" w:styleId="Grilledutableau">
    <w:name w:val="Table Grid"/>
    <w:basedOn w:val="TableauNormal"/>
    <w:uiPriority w:val="39"/>
    <w:rsid w:val="00906694"/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murielphilippe/Library/Group%20Containers/UBF8T346G9.Office/User%20Content.localized/Templates.localized/Marianne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Marianne.dotx</Template>
  <TotalTime>2</TotalTime>
  <Pages>1</Pages>
  <Words>346</Words>
  <Characters>2031</Characters>
  <Application>Microsoft Office Word</Application>
  <DocSecurity>0</DocSecurity>
  <Lines>27</Lines>
  <Paragraphs>4</Paragraphs>
  <ScaleCrop>false</ScaleCrop>
  <Company/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Muriel Abate-Philippe</dc:creator>
  <cp:keywords/>
  <dc:description/>
  <cp:lastModifiedBy>Muriel Philippe</cp:lastModifiedBy>
  <cp:revision>1</cp:revision>
  <dcterms:created xsi:type="dcterms:W3CDTF">2025-12-08T08:15:00Z</dcterms:created>
  <dcterms:modified xsi:type="dcterms:W3CDTF">2025-12-08T08:17:00Z</dcterms:modified>
</cp:coreProperties>
</file>